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58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835"/>
      </w:tblGrid>
      <w:tr w:rsidR="00300CAA" w:rsidRPr="007C59DC" w14:paraId="4F0A3C13" w14:textId="77777777" w:rsidTr="00300CAA">
        <w:trPr>
          <w:gridBefore w:val="1"/>
          <w:wBefore w:w="6874" w:type="dxa"/>
          <w:trHeight w:val="1701"/>
        </w:trPr>
        <w:tc>
          <w:tcPr>
            <w:tcW w:w="2835" w:type="dxa"/>
            <w:vAlign w:val="center"/>
          </w:tcPr>
          <w:p w14:paraId="16934A98" w14:textId="0DA84386" w:rsidR="00300CAA" w:rsidRDefault="001E174B" w:rsidP="00300CAA">
            <w:pPr>
              <w:ind w:right="-425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1" locked="0" layoutInCell="1" allowOverlap="1" wp14:anchorId="0B622FD0" wp14:editId="7D25DBC1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-1270</wp:posOffset>
                  </wp:positionV>
                  <wp:extent cx="910590" cy="910590"/>
                  <wp:effectExtent l="0" t="0" r="0" b="0"/>
                  <wp:wrapNone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910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A16E01" w14:textId="77777777" w:rsidR="00300CAA" w:rsidRDefault="00300CAA" w:rsidP="00300CAA">
            <w:pPr>
              <w:ind w:right="-425"/>
              <w:rPr>
                <w:noProof/>
                <w:sz w:val="18"/>
                <w:szCs w:val="18"/>
              </w:rPr>
            </w:pPr>
            <w:r w:rsidRPr="00AB1123">
              <w:rPr>
                <w:noProof/>
                <w:sz w:val="18"/>
                <w:szCs w:val="18"/>
              </w:rPr>
              <w:t>Kleine Taten e.V.</w:t>
            </w:r>
          </w:p>
          <w:p w14:paraId="6B05EC76" w14:textId="77777777" w:rsidR="00300CAA" w:rsidRPr="00300CAA" w:rsidRDefault="00300CAA" w:rsidP="00300CAA">
            <w:pPr>
              <w:ind w:right="-425"/>
              <w:rPr>
                <w:noProof/>
                <w:sz w:val="18"/>
                <w:szCs w:val="18"/>
              </w:rPr>
            </w:pPr>
          </w:p>
          <w:p w14:paraId="5D4D4B60" w14:textId="77777777" w:rsidR="00300CAA" w:rsidRDefault="00300CAA" w:rsidP="00300CAA">
            <w:pPr>
              <w:tabs>
                <w:tab w:val="left" w:pos="7088"/>
              </w:tabs>
              <w:ind w:right="-141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Am Kleihöfer 5</w:t>
            </w:r>
          </w:p>
          <w:p w14:paraId="795179EA" w14:textId="77777777" w:rsidR="00300CAA" w:rsidRDefault="00300CAA" w:rsidP="00300CAA">
            <w:pPr>
              <w:tabs>
                <w:tab w:val="left" w:pos="7088"/>
              </w:tabs>
              <w:ind w:right="-141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59510 Lippetal</w:t>
            </w:r>
          </w:p>
          <w:p w14:paraId="45BEF042" w14:textId="77777777" w:rsidR="001966E7" w:rsidRDefault="001966E7" w:rsidP="00300CAA">
            <w:pPr>
              <w:tabs>
                <w:tab w:val="left" w:pos="7088"/>
              </w:tabs>
              <w:ind w:right="-141"/>
              <w:rPr>
                <w:noProof/>
                <w:sz w:val="14"/>
              </w:rPr>
            </w:pPr>
          </w:p>
          <w:p w14:paraId="4913DD55" w14:textId="77777777" w:rsidR="001966E7" w:rsidRDefault="001966E7" w:rsidP="00300CAA">
            <w:pPr>
              <w:rPr>
                <w:noProof/>
                <w:sz w:val="14"/>
              </w:rPr>
            </w:pPr>
          </w:p>
          <w:p w14:paraId="1A1ED90D" w14:textId="77777777" w:rsidR="00300CAA" w:rsidRDefault="00300CAA" w:rsidP="00300CAA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http://www.kleine-taten.de</w:t>
            </w:r>
          </w:p>
          <w:p w14:paraId="2C799307" w14:textId="77777777" w:rsidR="00300CAA" w:rsidRPr="007C59DC" w:rsidRDefault="00300CAA" w:rsidP="00300CAA">
            <w:pPr>
              <w:rPr>
                <w:noProof/>
                <w:color w:val="808080"/>
                <w:sz w:val="14"/>
                <w:lang w:val="pt-BR"/>
              </w:rPr>
            </w:pPr>
            <w:smartTag w:uri="schemas-houaiss/mini" w:element="verbetes">
              <w:r w:rsidRPr="007C59DC">
                <w:rPr>
                  <w:noProof/>
                  <w:color w:val="808080"/>
                  <w:sz w:val="14"/>
                  <w:lang w:val="pt-BR"/>
                </w:rPr>
                <w:t>E</w:t>
              </w:r>
              <w:r w:rsidRPr="007C59DC">
                <w:rPr>
                  <w:rStyle w:val="Standard7ptZchn"/>
                  <w:lang w:val="pt-BR"/>
                </w:rPr>
                <w:t>-Mail</w:t>
              </w:r>
            </w:smartTag>
            <w:r w:rsidRPr="007C59DC">
              <w:rPr>
                <w:rStyle w:val="Standard7ptZchn"/>
                <w:lang w:val="pt-BR"/>
              </w:rPr>
              <w:t>: info@kleine-taten.de</w:t>
            </w:r>
          </w:p>
        </w:tc>
      </w:tr>
      <w:tr w:rsidR="00300CAA" w14:paraId="39A5997B" w14:textId="77777777" w:rsidTr="00300CAA">
        <w:trPr>
          <w:cantSplit/>
          <w:trHeight w:val="1985"/>
        </w:trPr>
        <w:tc>
          <w:tcPr>
            <w:tcW w:w="6874" w:type="dxa"/>
          </w:tcPr>
          <w:p w14:paraId="56AF7826" w14:textId="77777777" w:rsidR="007C59DC" w:rsidRPr="007C59DC" w:rsidRDefault="007C59DC" w:rsidP="00300CAA">
            <w:pPr>
              <w:rPr>
                <w:noProof/>
                <w:szCs w:val="22"/>
                <w:lang w:val="pt-BR"/>
              </w:rPr>
            </w:pPr>
          </w:p>
          <w:p w14:paraId="24A11C14" w14:textId="77777777" w:rsidR="007C59DC" w:rsidRPr="007C59DC" w:rsidRDefault="007C59DC" w:rsidP="00300CAA">
            <w:pPr>
              <w:rPr>
                <w:noProof/>
                <w:szCs w:val="22"/>
                <w:lang w:val="pt-BR"/>
              </w:rPr>
            </w:pPr>
          </w:p>
          <w:p w14:paraId="53BEEFAD" w14:textId="77777777" w:rsidR="007C59DC" w:rsidRDefault="007C59DC" w:rsidP="00300CAA">
            <w:pPr>
              <w:rPr>
                <w:noProof/>
                <w:szCs w:val="22"/>
                <w:lang w:val="pt-BR"/>
              </w:rPr>
            </w:pPr>
          </w:p>
          <w:p w14:paraId="65D362C4" w14:textId="77777777" w:rsidR="00EF0E26" w:rsidRDefault="00EF0E26" w:rsidP="00300CAA">
            <w:pPr>
              <w:rPr>
                <w:noProof/>
                <w:szCs w:val="22"/>
                <w:lang w:val="pt-BR"/>
              </w:rPr>
            </w:pPr>
          </w:p>
          <w:p w14:paraId="5EFD9377" w14:textId="30B0FCBF" w:rsidR="00EF0E26" w:rsidRPr="0031609A" w:rsidRDefault="00EF0E26" w:rsidP="00300CAA">
            <w:pPr>
              <w:rPr>
                <w:noProof/>
                <w:szCs w:val="22"/>
                <w:lang w:val="pt-BR"/>
              </w:rPr>
            </w:pPr>
          </w:p>
        </w:tc>
        <w:tc>
          <w:tcPr>
            <w:tcW w:w="2835" w:type="dxa"/>
          </w:tcPr>
          <w:p w14:paraId="410F3158" w14:textId="2179786E" w:rsidR="00300CAA" w:rsidRPr="004D22B4" w:rsidRDefault="00300CAA" w:rsidP="00300CAA">
            <w:pPr>
              <w:rPr>
                <w:sz w:val="16"/>
                <w:szCs w:val="16"/>
              </w:rPr>
            </w:pPr>
            <w:bookmarkStart w:id="0" w:name="Text1"/>
            <w:r w:rsidRPr="004D22B4">
              <w:rPr>
                <w:sz w:val="16"/>
                <w:szCs w:val="16"/>
              </w:rPr>
              <w:t xml:space="preserve">Vorsitzender </w:t>
            </w:r>
          </w:p>
          <w:p w14:paraId="7EE4D322" w14:textId="77777777" w:rsidR="00300CAA" w:rsidRDefault="00300CAA" w:rsidP="00300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Boris </w:t>
            </w:r>
            <w:smartTag w:uri="urn:schemas-microsoft-com:office:smarttags" w:element="PersonName">
              <w:r>
                <w:rPr>
                  <w:sz w:val="16"/>
                  <w:szCs w:val="16"/>
                </w:rPr>
                <w:t>Langerbein</w:t>
              </w:r>
            </w:smartTag>
          </w:p>
          <w:p w14:paraId="2B84BB36" w14:textId="77777777" w:rsidR="00300CAA" w:rsidRDefault="00BC5B0B" w:rsidP="00300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Wiltrop 8</w:t>
            </w:r>
          </w:p>
          <w:p w14:paraId="1E0EC3D6" w14:textId="77777777" w:rsidR="005A3DE5" w:rsidRDefault="00BC5B0B" w:rsidP="00300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59510 Lippetal</w:t>
            </w:r>
          </w:p>
          <w:p w14:paraId="377BAB94" w14:textId="77777777" w:rsidR="00300CAA" w:rsidRDefault="001966E7" w:rsidP="00300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+49 (0)</w:t>
            </w:r>
            <w:r w:rsidR="00300CAA">
              <w:rPr>
                <w:sz w:val="16"/>
                <w:szCs w:val="16"/>
              </w:rPr>
              <w:t>177-4471363</w:t>
            </w:r>
          </w:p>
          <w:p w14:paraId="1E722782" w14:textId="77777777" w:rsidR="00300CAA" w:rsidRDefault="00300CAA" w:rsidP="00300CAA">
            <w:pPr>
              <w:rPr>
                <w:noProof/>
                <w:sz w:val="16"/>
                <w:szCs w:val="16"/>
              </w:rPr>
            </w:pPr>
          </w:p>
          <w:p w14:paraId="1C62586E" w14:textId="77777777" w:rsidR="00300CAA" w:rsidRPr="004D22B4" w:rsidRDefault="00300CAA" w:rsidP="00300CAA">
            <w:pPr>
              <w:rPr>
                <w:noProof/>
                <w:sz w:val="16"/>
                <w:szCs w:val="16"/>
              </w:rPr>
            </w:pPr>
            <w:r w:rsidRPr="004D22B4">
              <w:rPr>
                <w:noProof/>
                <w:sz w:val="16"/>
                <w:szCs w:val="16"/>
              </w:rPr>
              <w:t>Geschäftsführerin</w:t>
            </w:r>
          </w:p>
          <w:p w14:paraId="03E74244" w14:textId="77777777" w:rsidR="00300CAA" w:rsidRDefault="00300CAA" w:rsidP="00300CA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Tanja </w:t>
            </w:r>
            <w:r w:rsidR="00BC5B0B">
              <w:rPr>
                <w:noProof/>
                <w:sz w:val="16"/>
                <w:szCs w:val="16"/>
              </w:rPr>
              <w:t>Langerbein</w:t>
            </w:r>
          </w:p>
          <w:p w14:paraId="59E5D70F" w14:textId="77777777" w:rsidR="00BC5B0B" w:rsidRDefault="00BC5B0B" w:rsidP="00BC5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Wiltrop 8</w:t>
            </w:r>
          </w:p>
          <w:p w14:paraId="617848AB" w14:textId="77777777" w:rsidR="00BC5B0B" w:rsidRDefault="00BC5B0B" w:rsidP="00BC5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59510 Lippetal</w:t>
            </w:r>
          </w:p>
          <w:p w14:paraId="5E88A960" w14:textId="77777777" w:rsidR="00300CAA" w:rsidRDefault="001966E7" w:rsidP="00300CA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+</w:t>
            </w:r>
            <w:r w:rsidR="00300CAA">
              <w:rPr>
                <w:noProof/>
                <w:sz w:val="16"/>
                <w:szCs w:val="16"/>
              </w:rPr>
              <w:t>49</w:t>
            </w:r>
            <w:r>
              <w:rPr>
                <w:noProof/>
                <w:sz w:val="16"/>
                <w:szCs w:val="16"/>
              </w:rPr>
              <w:t xml:space="preserve"> (0</w:t>
            </w:r>
            <w:r w:rsidR="00300CAA">
              <w:rPr>
                <w:noProof/>
                <w:sz w:val="16"/>
                <w:szCs w:val="16"/>
              </w:rPr>
              <w:t>)</w:t>
            </w:r>
            <w:r w:rsidR="00BC5B0B">
              <w:rPr>
                <w:noProof/>
                <w:sz w:val="16"/>
                <w:szCs w:val="16"/>
              </w:rPr>
              <w:t>175-9115404</w:t>
            </w:r>
          </w:p>
          <w:p w14:paraId="3BD6BF3D" w14:textId="77777777" w:rsidR="00300CAA" w:rsidRDefault="00300CAA" w:rsidP="00300CAA">
            <w:pPr>
              <w:rPr>
                <w:noProof/>
                <w:szCs w:val="22"/>
              </w:rPr>
            </w:pPr>
          </w:p>
          <w:p w14:paraId="38734833" w14:textId="3BFC1852" w:rsidR="00300CAA" w:rsidRPr="007A42A7" w:rsidRDefault="00300CAA" w:rsidP="00300CAA">
            <w:pPr>
              <w:rPr>
                <w:b/>
                <w:bCs/>
              </w:rPr>
            </w:pPr>
            <w:r w:rsidRPr="007A42A7">
              <w:rPr>
                <w:b/>
                <w:bCs/>
                <w:noProof/>
                <w:sz w:val="16"/>
                <w:szCs w:val="16"/>
              </w:rPr>
              <w:t xml:space="preserve">Datum: </w:t>
            </w:r>
            <w:bookmarkEnd w:id="0"/>
            <w:r w:rsidR="005C2072">
              <w:rPr>
                <w:b/>
                <w:bCs/>
                <w:noProof/>
                <w:sz w:val="16"/>
                <w:szCs w:val="16"/>
              </w:rPr>
              <w:fldChar w:fldCharType="begin"/>
            </w:r>
            <w:r w:rsidR="005C2072">
              <w:rPr>
                <w:b/>
                <w:bCs/>
                <w:noProof/>
                <w:sz w:val="16"/>
                <w:szCs w:val="16"/>
              </w:rPr>
              <w:instrText xml:space="preserve"> TIME  \@ "d. MMMM yyyy"  \* MERGEFORMAT </w:instrText>
            </w:r>
            <w:r w:rsidR="005C2072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DA4AF5">
              <w:rPr>
                <w:b/>
                <w:bCs/>
                <w:noProof/>
                <w:sz w:val="16"/>
                <w:szCs w:val="16"/>
              </w:rPr>
              <w:t>29. Dezember 2023</w:t>
            </w:r>
            <w:r w:rsidR="005C2072">
              <w:rPr>
                <w:b/>
                <w:bCs/>
                <w:noProof/>
                <w:sz w:val="16"/>
                <w:szCs w:val="16"/>
              </w:rPr>
              <w:fldChar w:fldCharType="end"/>
            </w:r>
          </w:p>
        </w:tc>
      </w:tr>
    </w:tbl>
    <w:p w14:paraId="1A6D8709" w14:textId="77777777" w:rsidR="00613F4F" w:rsidRDefault="00613F4F">
      <w:pPr>
        <w:rPr>
          <w:sz w:val="24"/>
          <w:szCs w:val="22"/>
        </w:rPr>
      </w:pPr>
    </w:p>
    <w:p w14:paraId="2DA3DE64" w14:textId="2394B196" w:rsidR="009B0003" w:rsidRPr="009B0003" w:rsidRDefault="009B0003">
      <w:pPr>
        <w:rPr>
          <w:sz w:val="24"/>
          <w:szCs w:val="22"/>
        </w:rPr>
      </w:pPr>
      <w:r w:rsidRPr="009B0003">
        <w:rPr>
          <w:sz w:val="24"/>
          <w:szCs w:val="22"/>
        </w:rPr>
        <w:t>Liebe Vereinsmitglieder</w:t>
      </w:r>
      <w:r>
        <w:rPr>
          <w:sz w:val="24"/>
          <w:szCs w:val="22"/>
        </w:rPr>
        <w:t xml:space="preserve"> und -freund*innen</w:t>
      </w:r>
      <w:r w:rsidRPr="009B0003">
        <w:rPr>
          <w:sz w:val="24"/>
          <w:szCs w:val="22"/>
        </w:rPr>
        <w:t>,</w:t>
      </w:r>
    </w:p>
    <w:p w14:paraId="086F3034" w14:textId="77777777" w:rsidR="009B0003" w:rsidRPr="009B0003" w:rsidRDefault="009B0003">
      <w:pPr>
        <w:rPr>
          <w:sz w:val="24"/>
          <w:szCs w:val="22"/>
        </w:rPr>
      </w:pPr>
    </w:p>
    <w:p w14:paraId="4D25C874" w14:textId="784705D8" w:rsidR="009B0003" w:rsidRPr="009B0003" w:rsidRDefault="009B0003">
      <w:pPr>
        <w:rPr>
          <w:sz w:val="24"/>
          <w:szCs w:val="22"/>
        </w:rPr>
      </w:pPr>
      <w:r w:rsidRPr="009B0003">
        <w:rPr>
          <w:sz w:val="24"/>
          <w:szCs w:val="22"/>
        </w:rPr>
        <w:t>unser 1</w:t>
      </w:r>
      <w:r w:rsidR="00613F4F">
        <w:rPr>
          <w:sz w:val="24"/>
          <w:szCs w:val="22"/>
        </w:rPr>
        <w:t>9</w:t>
      </w:r>
      <w:r w:rsidRPr="009B0003">
        <w:rPr>
          <w:sz w:val="24"/>
          <w:szCs w:val="22"/>
        </w:rPr>
        <w:t>. Geschäftsjahr hat begonnen und deshalb möchten wir Euch alle herzlich zur Jahreshauptversammlung von Kleine Taten e.V. einladen.</w:t>
      </w:r>
    </w:p>
    <w:p w14:paraId="24A31EEE" w14:textId="77777777" w:rsidR="009B0003" w:rsidRPr="009B0003" w:rsidRDefault="009B0003">
      <w:pPr>
        <w:rPr>
          <w:sz w:val="24"/>
          <w:szCs w:val="22"/>
        </w:rPr>
      </w:pPr>
    </w:p>
    <w:p w14:paraId="6F6D0336" w14:textId="69ECD37F" w:rsidR="009B0003" w:rsidRPr="009B0003" w:rsidRDefault="009B0003" w:rsidP="00613F4F">
      <w:pPr>
        <w:ind w:firstLine="708"/>
        <w:rPr>
          <w:sz w:val="24"/>
          <w:szCs w:val="22"/>
        </w:rPr>
      </w:pPr>
      <w:r w:rsidRPr="009B0003">
        <w:rPr>
          <w:b/>
          <w:bCs/>
          <w:sz w:val="24"/>
          <w:szCs w:val="22"/>
        </w:rPr>
        <w:t>Datum</w:t>
      </w:r>
      <w:r w:rsidRPr="009B0003">
        <w:rPr>
          <w:sz w:val="24"/>
          <w:szCs w:val="22"/>
        </w:rPr>
        <w:t xml:space="preserve">: Sonntag, </w:t>
      </w:r>
      <w:r w:rsidR="00613F4F">
        <w:rPr>
          <w:sz w:val="24"/>
          <w:szCs w:val="22"/>
        </w:rPr>
        <w:t>07</w:t>
      </w:r>
      <w:r w:rsidR="00297296">
        <w:rPr>
          <w:sz w:val="24"/>
          <w:szCs w:val="22"/>
        </w:rPr>
        <w:t xml:space="preserve">. </w:t>
      </w:r>
      <w:r w:rsidR="00613F4F">
        <w:rPr>
          <w:sz w:val="24"/>
          <w:szCs w:val="22"/>
        </w:rPr>
        <w:t>Januar</w:t>
      </w:r>
      <w:r w:rsidR="00297296">
        <w:rPr>
          <w:sz w:val="24"/>
          <w:szCs w:val="22"/>
        </w:rPr>
        <w:t xml:space="preserve"> 202</w:t>
      </w:r>
      <w:r w:rsidR="00613F4F">
        <w:rPr>
          <w:sz w:val="24"/>
          <w:szCs w:val="22"/>
        </w:rPr>
        <w:t>4</w:t>
      </w:r>
    </w:p>
    <w:p w14:paraId="19DAED1E" w14:textId="3D7A9AE2" w:rsidR="009B0003" w:rsidRPr="009B0003" w:rsidRDefault="009B0003" w:rsidP="00613F4F">
      <w:pPr>
        <w:ind w:firstLine="708"/>
        <w:rPr>
          <w:sz w:val="24"/>
          <w:szCs w:val="22"/>
        </w:rPr>
      </w:pPr>
      <w:r w:rsidRPr="009B0003">
        <w:rPr>
          <w:b/>
          <w:bCs/>
          <w:sz w:val="24"/>
          <w:szCs w:val="22"/>
        </w:rPr>
        <w:t>Uhrzeit</w:t>
      </w:r>
      <w:r w:rsidRPr="009B0003">
        <w:rPr>
          <w:sz w:val="24"/>
          <w:szCs w:val="22"/>
        </w:rPr>
        <w:t>: 16.00 Uhr</w:t>
      </w:r>
    </w:p>
    <w:p w14:paraId="310FF738" w14:textId="4D3CAD1F" w:rsidR="009B0003" w:rsidRPr="009B0003" w:rsidRDefault="009B0003" w:rsidP="00613F4F">
      <w:pPr>
        <w:ind w:left="708"/>
        <w:rPr>
          <w:sz w:val="24"/>
          <w:szCs w:val="22"/>
        </w:rPr>
      </w:pPr>
      <w:r w:rsidRPr="009B0003">
        <w:rPr>
          <w:b/>
          <w:bCs/>
          <w:sz w:val="24"/>
          <w:szCs w:val="22"/>
        </w:rPr>
        <w:t>Ort</w:t>
      </w:r>
      <w:r w:rsidRPr="009B0003">
        <w:rPr>
          <w:sz w:val="24"/>
          <w:szCs w:val="22"/>
        </w:rPr>
        <w:t xml:space="preserve">: </w:t>
      </w:r>
      <w:r w:rsidR="00FA4FB9">
        <w:rPr>
          <w:sz w:val="24"/>
          <w:szCs w:val="22"/>
        </w:rPr>
        <w:t>Wiltrop</w:t>
      </w:r>
      <w:r w:rsidRPr="009B0003">
        <w:rPr>
          <w:sz w:val="24"/>
          <w:szCs w:val="22"/>
        </w:rPr>
        <w:t xml:space="preserve"> 8, 59510 Lippetal </w:t>
      </w:r>
    </w:p>
    <w:p w14:paraId="31AF6891" w14:textId="77777777" w:rsidR="009B0003" w:rsidRPr="009B0003" w:rsidRDefault="009B0003">
      <w:pPr>
        <w:rPr>
          <w:sz w:val="24"/>
          <w:szCs w:val="22"/>
        </w:rPr>
      </w:pPr>
    </w:p>
    <w:p w14:paraId="61976109" w14:textId="19AA7799" w:rsidR="009B0003" w:rsidRPr="009B0003" w:rsidRDefault="009B0003">
      <w:pPr>
        <w:rPr>
          <w:sz w:val="24"/>
          <w:szCs w:val="22"/>
        </w:rPr>
      </w:pPr>
      <w:r w:rsidRPr="009B0003">
        <w:rPr>
          <w:b/>
          <w:bCs/>
          <w:sz w:val="24"/>
          <w:szCs w:val="22"/>
        </w:rPr>
        <w:t>Agenda</w:t>
      </w:r>
      <w:r w:rsidRPr="009B0003">
        <w:rPr>
          <w:sz w:val="24"/>
          <w:szCs w:val="22"/>
        </w:rPr>
        <w:t>:</w:t>
      </w:r>
    </w:p>
    <w:p w14:paraId="4DAB03AD" w14:textId="77777777" w:rsidR="009B0003" w:rsidRPr="009B0003" w:rsidRDefault="009B0003">
      <w:pPr>
        <w:rPr>
          <w:sz w:val="24"/>
          <w:szCs w:val="22"/>
        </w:rPr>
      </w:pPr>
    </w:p>
    <w:p w14:paraId="3656757E" w14:textId="33FB3945" w:rsidR="009B0003" w:rsidRPr="009B0003" w:rsidRDefault="009B0003">
      <w:pPr>
        <w:rPr>
          <w:sz w:val="24"/>
          <w:szCs w:val="22"/>
        </w:rPr>
      </w:pPr>
      <w:r w:rsidRPr="009B0003">
        <w:rPr>
          <w:sz w:val="24"/>
          <w:szCs w:val="22"/>
        </w:rPr>
        <w:t>1. Begrüßung</w:t>
      </w:r>
    </w:p>
    <w:p w14:paraId="3DC80014" w14:textId="7B9534EE" w:rsidR="009B0003" w:rsidRPr="009B0003" w:rsidRDefault="009B0003">
      <w:pPr>
        <w:rPr>
          <w:sz w:val="24"/>
          <w:szCs w:val="22"/>
        </w:rPr>
      </w:pPr>
      <w:r w:rsidRPr="009B0003">
        <w:rPr>
          <w:sz w:val="24"/>
          <w:szCs w:val="22"/>
        </w:rPr>
        <w:t xml:space="preserve">2. </w:t>
      </w:r>
      <w:r w:rsidR="00613F4F">
        <w:rPr>
          <w:sz w:val="24"/>
          <w:szCs w:val="22"/>
        </w:rPr>
        <w:t>Besprechung</w:t>
      </w:r>
      <w:r w:rsidRPr="009B0003">
        <w:rPr>
          <w:sz w:val="24"/>
          <w:szCs w:val="22"/>
        </w:rPr>
        <w:t xml:space="preserve"> des Protokolls der letzten Jahreshauptversammlung (</w:t>
      </w:r>
      <w:r w:rsidR="00613F4F" w:rsidRPr="00613F4F">
        <w:rPr>
          <w:b/>
          <w:bCs/>
          <w:sz w:val="24"/>
          <w:szCs w:val="22"/>
        </w:rPr>
        <w:t xml:space="preserve">bitte im </w:t>
      </w:r>
      <w:r w:rsidR="00613F4F">
        <w:rPr>
          <w:b/>
          <w:bCs/>
          <w:sz w:val="24"/>
          <w:szCs w:val="22"/>
        </w:rPr>
        <w:br/>
        <w:t xml:space="preserve">    </w:t>
      </w:r>
      <w:r w:rsidR="00613F4F" w:rsidRPr="00613F4F">
        <w:rPr>
          <w:b/>
          <w:bCs/>
          <w:sz w:val="24"/>
          <w:szCs w:val="22"/>
        </w:rPr>
        <w:t>Vorfeld</w:t>
      </w:r>
      <w:r w:rsidR="00613F4F">
        <w:rPr>
          <w:b/>
          <w:bCs/>
          <w:sz w:val="24"/>
          <w:szCs w:val="22"/>
        </w:rPr>
        <w:t xml:space="preserve"> </w:t>
      </w:r>
      <w:r w:rsidR="00613F4F" w:rsidRPr="00613F4F">
        <w:rPr>
          <w:b/>
          <w:bCs/>
          <w:sz w:val="24"/>
          <w:szCs w:val="22"/>
        </w:rPr>
        <w:t>lesen – s. Anhang</w:t>
      </w:r>
      <w:r w:rsidR="00613F4F">
        <w:rPr>
          <w:sz w:val="24"/>
          <w:szCs w:val="22"/>
        </w:rPr>
        <w:t>)</w:t>
      </w:r>
    </w:p>
    <w:p w14:paraId="286F1E5F" w14:textId="531E2C01" w:rsidR="009B0003" w:rsidRPr="009B0003" w:rsidRDefault="009B0003">
      <w:pPr>
        <w:rPr>
          <w:sz w:val="24"/>
          <w:szCs w:val="22"/>
        </w:rPr>
      </w:pPr>
      <w:r w:rsidRPr="009B0003">
        <w:rPr>
          <w:sz w:val="24"/>
          <w:szCs w:val="22"/>
        </w:rPr>
        <w:t>3. Geschäftsbericht des vergangenen Vereinsjahres (Tanja)</w:t>
      </w:r>
    </w:p>
    <w:p w14:paraId="001FA2BD" w14:textId="5C4A48F6" w:rsidR="009B0003" w:rsidRPr="009B0003" w:rsidRDefault="009B0003">
      <w:pPr>
        <w:rPr>
          <w:sz w:val="24"/>
          <w:szCs w:val="22"/>
        </w:rPr>
      </w:pPr>
      <w:r w:rsidRPr="009B0003">
        <w:rPr>
          <w:sz w:val="24"/>
          <w:szCs w:val="22"/>
        </w:rPr>
        <w:t>4. Kassenbericht des vergangenen Vereinsjahres (</w:t>
      </w:r>
      <w:r w:rsidR="00613F4F">
        <w:rPr>
          <w:sz w:val="24"/>
          <w:szCs w:val="22"/>
        </w:rPr>
        <w:t>Julia</w:t>
      </w:r>
      <w:r w:rsidRPr="009B0003">
        <w:rPr>
          <w:sz w:val="24"/>
          <w:szCs w:val="22"/>
        </w:rPr>
        <w:t>)</w:t>
      </w:r>
    </w:p>
    <w:p w14:paraId="634199E2" w14:textId="1AC18941" w:rsidR="009B0003" w:rsidRPr="009B0003" w:rsidRDefault="009B0003">
      <w:pPr>
        <w:rPr>
          <w:sz w:val="24"/>
          <w:szCs w:val="22"/>
        </w:rPr>
      </w:pPr>
      <w:r w:rsidRPr="009B0003">
        <w:rPr>
          <w:sz w:val="24"/>
          <w:szCs w:val="22"/>
        </w:rPr>
        <w:t>5. Bericht der Kassenprüfer*innen/ Entlastung des Vorstandes (</w:t>
      </w:r>
      <w:r w:rsidR="00613F4F">
        <w:rPr>
          <w:sz w:val="24"/>
          <w:szCs w:val="22"/>
        </w:rPr>
        <w:t>Verena</w:t>
      </w:r>
      <w:r w:rsidRPr="009B0003">
        <w:rPr>
          <w:sz w:val="24"/>
          <w:szCs w:val="22"/>
        </w:rPr>
        <w:t xml:space="preserve"> + </w:t>
      </w:r>
      <w:r w:rsidR="00613F4F">
        <w:rPr>
          <w:sz w:val="24"/>
          <w:szCs w:val="22"/>
        </w:rPr>
        <w:t>Lukas</w:t>
      </w:r>
      <w:r w:rsidRPr="009B0003">
        <w:rPr>
          <w:sz w:val="24"/>
          <w:szCs w:val="22"/>
        </w:rPr>
        <w:t>)</w:t>
      </w:r>
    </w:p>
    <w:p w14:paraId="0E5992DE" w14:textId="41705D18" w:rsidR="009B0003" w:rsidRPr="009B0003" w:rsidRDefault="009B0003">
      <w:pPr>
        <w:rPr>
          <w:sz w:val="24"/>
          <w:szCs w:val="22"/>
        </w:rPr>
      </w:pPr>
      <w:r w:rsidRPr="009B0003">
        <w:rPr>
          <w:sz w:val="24"/>
          <w:szCs w:val="22"/>
        </w:rPr>
        <w:t>6. Wahlen:</w:t>
      </w:r>
    </w:p>
    <w:p w14:paraId="2133B17B" w14:textId="60F99B07" w:rsidR="009B0003" w:rsidRPr="009B0003" w:rsidRDefault="009B0003" w:rsidP="00FB4548">
      <w:pPr>
        <w:ind w:firstLine="708"/>
        <w:rPr>
          <w:sz w:val="24"/>
          <w:szCs w:val="22"/>
        </w:rPr>
      </w:pPr>
      <w:r w:rsidRPr="009B0003">
        <w:rPr>
          <w:sz w:val="24"/>
          <w:szCs w:val="22"/>
        </w:rPr>
        <w:t>- de</w:t>
      </w:r>
      <w:r w:rsidR="00613F4F">
        <w:rPr>
          <w:sz w:val="24"/>
          <w:szCs w:val="22"/>
        </w:rPr>
        <w:t>r Geschäftsführerin</w:t>
      </w:r>
      <w:r w:rsidRPr="009B0003">
        <w:rPr>
          <w:sz w:val="24"/>
          <w:szCs w:val="22"/>
        </w:rPr>
        <w:t xml:space="preserve"> (aktuell </w:t>
      </w:r>
      <w:r w:rsidR="00613F4F">
        <w:rPr>
          <w:sz w:val="24"/>
          <w:szCs w:val="22"/>
        </w:rPr>
        <w:t>Tanja</w:t>
      </w:r>
      <w:r w:rsidRPr="009B0003">
        <w:rPr>
          <w:sz w:val="24"/>
          <w:szCs w:val="22"/>
        </w:rPr>
        <w:t xml:space="preserve"> Langerbein) für 2 Jahre</w:t>
      </w:r>
    </w:p>
    <w:p w14:paraId="4926D8F5" w14:textId="45615EBB" w:rsidR="009B0003" w:rsidRPr="009B0003" w:rsidRDefault="009B0003" w:rsidP="00FB4548">
      <w:pPr>
        <w:ind w:firstLine="708"/>
        <w:rPr>
          <w:sz w:val="24"/>
          <w:szCs w:val="22"/>
        </w:rPr>
      </w:pPr>
      <w:r w:rsidRPr="009B0003">
        <w:rPr>
          <w:sz w:val="24"/>
          <w:szCs w:val="22"/>
        </w:rPr>
        <w:t xml:space="preserve">- des 2. Beisitzers (aktuell </w:t>
      </w:r>
      <w:r w:rsidR="00613F4F">
        <w:rPr>
          <w:sz w:val="24"/>
          <w:szCs w:val="22"/>
        </w:rPr>
        <w:t>Daniel Romberg</w:t>
      </w:r>
      <w:r w:rsidRPr="009B0003">
        <w:rPr>
          <w:sz w:val="24"/>
          <w:szCs w:val="22"/>
        </w:rPr>
        <w:t>) für 2 Jahre</w:t>
      </w:r>
    </w:p>
    <w:p w14:paraId="503B2F6B" w14:textId="774F7C30" w:rsidR="009B0003" w:rsidRPr="009B0003" w:rsidRDefault="009B0003" w:rsidP="00FB4548">
      <w:pPr>
        <w:ind w:firstLine="708"/>
        <w:rPr>
          <w:sz w:val="24"/>
          <w:szCs w:val="22"/>
        </w:rPr>
      </w:pPr>
      <w:r w:rsidRPr="009B0003">
        <w:rPr>
          <w:sz w:val="24"/>
          <w:szCs w:val="22"/>
        </w:rPr>
        <w:t xml:space="preserve">- der Kassenprüfer*innen (aktuell </w:t>
      </w:r>
      <w:r w:rsidR="00613F4F">
        <w:rPr>
          <w:sz w:val="24"/>
          <w:szCs w:val="22"/>
        </w:rPr>
        <w:t>Verena Fröhlich und Lukas Pils</w:t>
      </w:r>
      <w:r w:rsidRPr="009B0003">
        <w:rPr>
          <w:sz w:val="24"/>
          <w:szCs w:val="22"/>
        </w:rPr>
        <w:t>) für 1 Jahr</w:t>
      </w:r>
    </w:p>
    <w:p w14:paraId="154829ED" w14:textId="09935498" w:rsidR="009B0003" w:rsidRPr="009B0003" w:rsidRDefault="009B0003">
      <w:pPr>
        <w:rPr>
          <w:sz w:val="24"/>
          <w:szCs w:val="22"/>
        </w:rPr>
      </w:pPr>
      <w:r w:rsidRPr="009B0003">
        <w:rPr>
          <w:sz w:val="24"/>
          <w:szCs w:val="22"/>
        </w:rPr>
        <w:t xml:space="preserve">7. Jahres-/ Projektplanungen für </w:t>
      </w:r>
      <w:r w:rsidR="00613F4F">
        <w:rPr>
          <w:sz w:val="24"/>
          <w:szCs w:val="22"/>
        </w:rPr>
        <w:t>2024</w:t>
      </w:r>
    </w:p>
    <w:p w14:paraId="0150A500" w14:textId="2FD50FFA" w:rsidR="009B0003" w:rsidRPr="009B0003" w:rsidRDefault="00613F4F">
      <w:pPr>
        <w:rPr>
          <w:sz w:val="24"/>
          <w:szCs w:val="22"/>
        </w:rPr>
      </w:pPr>
      <w:r>
        <w:rPr>
          <w:sz w:val="24"/>
          <w:szCs w:val="22"/>
        </w:rPr>
        <w:t>8</w:t>
      </w:r>
      <w:r w:rsidR="009B0003" w:rsidRPr="009B0003">
        <w:rPr>
          <w:sz w:val="24"/>
          <w:szCs w:val="22"/>
        </w:rPr>
        <w:t>. Verschiedenes</w:t>
      </w:r>
    </w:p>
    <w:p w14:paraId="008FF58E" w14:textId="77777777" w:rsidR="009B0003" w:rsidRPr="009B0003" w:rsidRDefault="009B0003">
      <w:pPr>
        <w:rPr>
          <w:sz w:val="24"/>
          <w:szCs w:val="22"/>
        </w:rPr>
      </w:pPr>
    </w:p>
    <w:p w14:paraId="057C3476" w14:textId="77777777" w:rsidR="009B0003" w:rsidRPr="009B0003" w:rsidRDefault="009B0003">
      <w:pPr>
        <w:rPr>
          <w:sz w:val="24"/>
          <w:szCs w:val="22"/>
        </w:rPr>
      </w:pPr>
    </w:p>
    <w:p w14:paraId="42428A8A" w14:textId="77777777" w:rsidR="009B0003" w:rsidRPr="009B0003" w:rsidRDefault="009B0003" w:rsidP="00613F4F">
      <w:pPr>
        <w:jc w:val="center"/>
        <w:rPr>
          <w:sz w:val="24"/>
          <w:szCs w:val="22"/>
        </w:rPr>
      </w:pPr>
      <w:r w:rsidRPr="009B0003">
        <w:rPr>
          <w:sz w:val="24"/>
          <w:szCs w:val="22"/>
        </w:rPr>
        <w:t>Wir freuen uns auf Euer Kommen und Eure Ideen,</w:t>
      </w:r>
    </w:p>
    <w:p w14:paraId="0E733126" w14:textId="77777777" w:rsidR="009B0003" w:rsidRPr="009B0003" w:rsidRDefault="009B0003" w:rsidP="00613F4F">
      <w:pPr>
        <w:jc w:val="center"/>
        <w:rPr>
          <w:sz w:val="24"/>
          <w:szCs w:val="22"/>
        </w:rPr>
      </w:pPr>
      <w:r w:rsidRPr="009B0003">
        <w:rPr>
          <w:sz w:val="24"/>
          <w:szCs w:val="22"/>
        </w:rPr>
        <w:t>Euer Vorstand</w:t>
      </w:r>
    </w:p>
    <w:p w14:paraId="1CD057F0" w14:textId="77777777" w:rsidR="009B0003" w:rsidRPr="009B0003" w:rsidRDefault="009B0003" w:rsidP="00613F4F">
      <w:pPr>
        <w:jc w:val="center"/>
        <w:rPr>
          <w:sz w:val="24"/>
          <w:szCs w:val="22"/>
        </w:rPr>
      </w:pPr>
    </w:p>
    <w:p w14:paraId="039522BC" w14:textId="40894C12" w:rsidR="00883528" w:rsidRPr="009B0003" w:rsidRDefault="009B0003" w:rsidP="00613F4F">
      <w:pPr>
        <w:jc w:val="center"/>
        <w:rPr>
          <w:sz w:val="24"/>
          <w:szCs w:val="24"/>
        </w:rPr>
      </w:pPr>
      <w:r w:rsidRPr="009B0003">
        <w:rPr>
          <w:sz w:val="24"/>
          <w:szCs w:val="22"/>
        </w:rPr>
        <w:t>(Bor</w:t>
      </w:r>
      <w:r w:rsidR="00A02CE8">
        <w:rPr>
          <w:sz w:val="24"/>
          <w:szCs w:val="22"/>
        </w:rPr>
        <w:t xml:space="preserve">is + </w:t>
      </w:r>
      <w:r w:rsidRPr="009B0003">
        <w:rPr>
          <w:sz w:val="24"/>
          <w:szCs w:val="22"/>
        </w:rPr>
        <w:t xml:space="preserve">Tanja Langerbein, </w:t>
      </w:r>
      <w:r w:rsidR="00613F4F">
        <w:rPr>
          <w:sz w:val="24"/>
          <w:szCs w:val="22"/>
        </w:rPr>
        <w:t>Julia Penger</w:t>
      </w:r>
      <w:r w:rsidRPr="009B0003">
        <w:rPr>
          <w:sz w:val="24"/>
          <w:szCs w:val="22"/>
        </w:rPr>
        <w:t xml:space="preserve">, </w:t>
      </w:r>
      <w:r w:rsidR="00613F4F">
        <w:rPr>
          <w:sz w:val="24"/>
          <w:szCs w:val="22"/>
        </w:rPr>
        <w:t>M</w:t>
      </w:r>
      <w:r w:rsidRPr="009B0003">
        <w:rPr>
          <w:sz w:val="24"/>
          <w:szCs w:val="22"/>
        </w:rPr>
        <w:t>arc Schlunz</w:t>
      </w:r>
      <w:r w:rsidR="00613F4F">
        <w:rPr>
          <w:sz w:val="24"/>
          <w:szCs w:val="22"/>
        </w:rPr>
        <w:t xml:space="preserve">, </w:t>
      </w:r>
      <w:r w:rsidR="00613F4F" w:rsidRPr="009B0003">
        <w:rPr>
          <w:sz w:val="24"/>
          <w:szCs w:val="22"/>
        </w:rPr>
        <w:t>Daniel Romberg</w:t>
      </w:r>
      <w:r w:rsidRPr="009B0003">
        <w:rPr>
          <w:sz w:val="24"/>
          <w:szCs w:val="22"/>
        </w:rPr>
        <w:t>)</w:t>
      </w:r>
    </w:p>
    <w:sectPr w:rsidR="00883528" w:rsidRPr="009B0003" w:rsidSect="001702A4">
      <w:footerReference w:type="default" r:id="rId7"/>
      <w:pgSz w:w="11906" w:h="16838"/>
      <w:pgMar w:top="1418" w:right="1466" w:bottom="1134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3E9B" w14:textId="77777777" w:rsidR="00D9137D" w:rsidRDefault="00D9137D">
      <w:r>
        <w:separator/>
      </w:r>
    </w:p>
  </w:endnote>
  <w:endnote w:type="continuationSeparator" w:id="0">
    <w:p w14:paraId="4AB5E44B" w14:textId="77777777" w:rsidR="00D9137D" w:rsidRDefault="00D9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1B96" w14:textId="77777777" w:rsidR="0031609A" w:rsidRPr="0031609A" w:rsidRDefault="0031609A" w:rsidP="004418F8">
    <w:pPr>
      <w:rPr>
        <w:noProof/>
        <w:sz w:val="14"/>
        <w:szCs w:val="14"/>
      </w:rPr>
    </w:pPr>
    <w:r w:rsidRPr="0031609A">
      <w:rPr>
        <w:noProof/>
        <w:sz w:val="14"/>
        <w:szCs w:val="14"/>
      </w:rPr>
      <w:t xml:space="preserve"> </w:t>
    </w:r>
  </w:p>
  <w:tbl>
    <w:tblPr>
      <w:tblW w:w="0" w:type="auto"/>
      <w:tblLook w:val="04A0" w:firstRow="1" w:lastRow="0" w:firstColumn="1" w:lastColumn="0" w:noHBand="0" w:noVBand="1"/>
    </w:tblPr>
    <w:tblGrid>
      <w:gridCol w:w="2996"/>
      <w:gridCol w:w="4356"/>
      <w:gridCol w:w="1670"/>
    </w:tblGrid>
    <w:tr w:rsidR="0031609A" w:rsidRPr="00EF0E26" w14:paraId="4F88D06E" w14:textId="77777777" w:rsidTr="00804D91">
      <w:tc>
        <w:tcPr>
          <w:tcW w:w="3054" w:type="dxa"/>
          <w:shd w:val="clear" w:color="auto" w:fill="auto"/>
        </w:tcPr>
        <w:p w14:paraId="6F3F2B0C" w14:textId="77777777" w:rsidR="0031609A" w:rsidRPr="00804D91" w:rsidRDefault="0031609A" w:rsidP="004418F8">
          <w:pPr>
            <w:rPr>
              <w:b/>
              <w:noProof/>
              <w:sz w:val="14"/>
              <w:szCs w:val="14"/>
            </w:rPr>
          </w:pPr>
          <w:r w:rsidRPr="00804D91">
            <w:rPr>
              <w:b/>
              <w:noProof/>
              <w:sz w:val="14"/>
              <w:szCs w:val="14"/>
            </w:rPr>
            <w:t>Kleine Taten e.V.</w:t>
          </w:r>
        </w:p>
        <w:p w14:paraId="65635861" w14:textId="77777777" w:rsidR="0031609A" w:rsidRPr="00804D91" w:rsidRDefault="0031609A" w:rsidP="004418F8">
          <w:pPr>
            <w:rPr>
              <w:noProof/>
              <w:sz w:val="14"/>
              <w:szCs w:val="14"/>
            </w:rPr>
          </w:pPr>
          <w:r w:rsidRPr="00804D91">
            <w:rPr>
              <w:noProof/>
              <w:sz w:val="14"/>
              <w:szCs w:val="14"/>
            </w:rPr>
            <w:t xml:space="preserve">Sitz Lippetal-Oestinghausen      </w:t>
          </w:r>
        </w:p>
        <w:p w14:paraId="2F42662B" w14:textId="77777777" w:rsidR="0031609A" w:rsidRPr="00804D91" w:rsidRDefault="0031609A" w:rsidP="004418F8">
          <w:pPr>
            <w:rPr>
              <w:noProof/>
              <w:sz w:val="14"/>
              <w:szCs w:val="14"/>
            </w:rPr>
          </w:pPr>
          <w:r w:rsidRPr="00804D91">
            <w:rPr>
              <w:noProof/>
              <w:sz w:val="14"/>
              <w:szCs w:val="14"/>
            </w:rPr>
            <w:t xml:space="preserve">Amtsgericht Soest                     </w:t>
          </w:r>
        </w:p>
        <w:p w14:paraId="21564CCD" w14:textId="77777777" w:rsidR="0031609A" w:rsidRPr="00804D91" w:rsidRDefault="0031609A" w:rsidP="004418F8">
          <w:pPr>
            <w:rPr>
              <w:noProof/>
              <w:sz w:val="14"/>
              <w:szCs w:val="14"/>
            </w:rPr>
          </w:pPr>
          <w:r w:rsidRPr="00804D91">
            <w:rPr>
              <w:noProof/>
              <w:sz w:val="14"/>
              <w:szCs w:val="14"/>
            </w:rPr>
            <w:t xml:space="preserve">VR 71135              </w:t>
          </w:r>
        </w:p>
      </w:tc>
      <w:tc>
        <w:tcPr>
          <w:tcW w:w="4425" w:type="dxa"/>
          <w:shd w:val="clear" w:color="auto" w:fill="auto"/>
        </w:tcPr>
        <w:p w14:paraId="06CD0B66" w14:textId="77777777" w:rsidR="0031609A" w:rsidRPr="00804D91" w:rsidRDefault="0031609A" w:rsidP="004418F8">
          <w:pPr>
            <w:rPr>
              <w:b/>
              <w:noProof/>
              <w:sz w:val="14"/>
              <w:szCs w:val="14"/>
            </w:rPr>
          </w:pPr>
          <w:r w:rsidRPr="00804D91">
            <w:rPr>
              <w:b/>
              <w:noProof/>
              <w:sz w:val="14"/>
              <w:szCs w:val="14"/>
            </w:rPr>
            <w:t>Bankverbindung:</w:t>
          </w:r>
        </w:p>
        <w:p w14:paraId="033B0101" w14:textId="77777777" w:rsidR="0031609A" w:rsidRPr="00804D91" w:rsidRDefault="0031609A" w:rsidP="004418F8">
          <w:pPr>
            <w:rPr>
              <w:noProof/>
              <w:sz w:val="14"/>
              <w:szCs w:val="14"/>
            </w:rPr>
          </w:pPr>
          <w:r w:rsidRPr="00804D91">
            <w:rPr>
              <w:noProof/>
              <w:sz w:val="14"/>
              <w:szCs w:val="14"/>
            </w:rPr>
            <w:t>Sparkasse Soest</w:t>
          </w:r>
        </w:p>
        <w:p w14:paraId="09A238A4" w14:textId="77777777" w:rsidR="0031609A" w:rsidRPr="00804D91" w:rsidRDefault="0031609A" w:rsidP="004418F8">
          <w:pPr>
            <w:rPr>
              <w:rFonts w:ascii="Verdana" w:hAnsi="Verdana" w:cs="Verdana"/>
              <w:sz w:val="14"/>
              <w:szCs w:val="14"/>
            </w:rPr>
          </w:pPr>
          <w:r w:rsidRPr="00804D91">
            <w:rPr>
              <w:rFonts w:ascii="Verdana" w:hAnsi="Verdana" w:cs="Verdana"/>
              <w:sz w:val="14"/>
              <w:szCs w:val="14"/>
            </w:rPr>
            <w:t>IBAN: DE67414500750000082214</w:t>
          </w:r>
        </w:p>
        <w:p w14:paraId="2F63A4AD" w14:textId="77777777" w:rsidR="0031609A" w:rsidRPr="00804D91" w:rsidRDefault="0031609A" w:rsidP="00804D91">
          <w:pPr>
            <w:autoSpaceDE w:val="0"/>
            <w:autoSpaceDN w:val="0"/>
            <w:adjustRightInd w:val="0"/>
            <w:rPr>
              <w:rFonts w:ascii="Verdana" w:hAnsi="Verdana" w:cs="Verdana"/>
              <w:sz w:val="14"/>
              <w:szCs w:val="14"/>
            </w:rPr>
          </w:pPr>
          <w:r w:rsidRPr="00804D91">
            <w:rPr>
              <w:rFonts w:ascii="Verdana" w:hAnsi="Verdana" w:cs="Verdana"/>
              <w:sz w:val="14"/>
              <w:szCs w:val="14"/>
            </w:rPr>
            <w:t>BIC: WELADED1SOS</w:t>
          </w:r>
        </w:p>
        <w:p w14:paraId="1CB15B0E" w14:textId="77777777" w:rsidR="0031609A" w:rsidRPr="00804D91" w:rsidRDefault="0031609A" w:rsidP="00804D91">
          <w:pPr>
            <w:autoSpaceDE w:val="0"/>
            <w:autoSpaceDN w:val="0"/>
            <w:adjustRightInd w:val="0"/>
            <w:rPr>
              <w:noProof/>
              <w:sz w:val="14"/>
              <w:szCs w:val="14"/>
            </w:rPr>
          </w:pPr>
          <w:r w:rsidRPr="00804D91">
            <w:rPr>
              <w:rFonts w:ascii="Verdana" w:hAnsi="Verdana" w:cs="Verdana"/>
              <w:sz w:val="14"/>
              <w:szCs w:val="14"/>
            </w:rPr>
            <w:t>Spendenkonto: DE45414500750000082222</w:t>
          </w:r>
        </w:p>
      </w:tc>
      <w:tc>
        <w:tcPr>
          <w:tcW w:w="1683" w:type="dxa"/>
          <w:shd w:val="clear" w:color="auto" w:fill="auto"/>
        </w:tcPr>
        <w:p w14:paraId="5AFEE6FD" w14:textId="77777777" w:rsidR="0031609A" w:rsidRPr="00804D91" w:rsidRDefault="0031609A" w:rsidP="004418F8">
          <w:pPr>
            <w:rPr>
              <w:b/>
              <w:noProof/>
              <w:sz w:val="14"/>
              <w:szCs w:val="14"/>
            </w:rPr>
          </w:pPr>
          <w:r w:rsidRPr="00804D91">
            <w:rPr>
              <w:b/>
              <w:noProof/>
              <w:sz w:val="14"/>
              <w:szCs w:val="14"/>
            </w:rPr>
            <w:t>Kassiererin:</w:t>
          </w:r>
        </w:p>
        <w:p w14:paraId="416A554D" w14:textId="1E921742" w:rsidR="0031609A" w:rsidRDefault="00613F4F" w:rsidP="004418F8">
          <w:pPr>
            <w:rPr>
              <w:noProof/>
              <w:sz w:val="14"/>
              <w:szCs w:val="14"/>
              <w:lang w:val="nb-NO"/>
            </w:rPr>
          </w:pPr>
          <w:r>
            <w:rPr>
              <w:noProof/>
              <w:sz w:val="14"/>
              <w:szCs w:val="14"/>
              <w:lang w:val="nb-NO"/>
            </w:rPr>
            <w:t>Julia Penger</w:t>
          </w:r>
        </w:p>
        <w:p w14:paraId="55B34C8A" w14:textId="3EEA03DC" w:rsidR="00613F4F" w:rsidRPr="00EF0E26" w:rsidRDefault="00613F4F" w:rsidP="004418F8">
          <w:pPr>
            <w:rPr>
              <w:noProof/>
              <w:sz w:val="14"/>
              <w:szCs w:val="14"/>
              <w:lang w:val="nb-NO"/>
            </w:rPr>
          </w:pPr>
          <w:r>
            <w:rPr>
              <w:noProof/>
              <w:sz w:val="14"/>
              <w:szCs w:val="14"/>
              <w:lang w:val="nb-NO"/>
            </w:rPr>
            <w:t>Flurschützenweg 22</w:t>
          </w:r>
        </w:p>
        <w:p w14:paraId="27573C6C" w14:textId="181496BF" w:rsidR="0031609A" w:rsidRPr="00EF0E26" w:rsidRDefault="00613F4F" w:rsidP="004418F8">
          <w:pPr>
            <w:rPr>
              <w:noProof/>
              <w:sz w:val="14"/>
              <w:szCs w:val="14"/>
              <w:lang w:val="nb-NO"/>
            </w:rPr>
          </w:pPr>
          <w:r>
            <w:rPr>
              <w:noProof/>
              <w:sz w:val="14"/>
              <w:szCs w:val="14"/>
              <w:lang w:val="nb-NO"/>
            </w:rPr>
            <w:t>59494 Soest</w:t>
          </w:r>
        </w:p>
        <w:p w14:paraId="58B5BFB8" w14:textId="2AF38801" w:rsidR="0031609A" w:rsidRPr="00EF0E26" w:rsidRDefault="0031609A" w:rsidP="004418F8">
          <w:pPr>
            <w:rPr>
              <w:noProof/>
              <w:sz w:val="14"/>
              <w:szCs w:val="14"/>
              <w:lang w:val="nb-NO"/>
            </w:rPr>
          </w:pPr>
          <w:r w:rsidRPr="00EF0E26">
            <w:rPr>
              <w:noProof/>
              <w:sz w:val="14"/>
              <w:szCs w:val="14"/>
              <w:lang w:val="nb-NO"/>
            </w:rPr>
            <w:t>+49 (0)</w:t>
          </w:r>
          <w:r w:rsidR="001E174B">
            <w:rPr>
              <w:noProof/>
              <w:sz w:val="14"/>
              <w:szCs w:val="14"/>
              <w:lang w:val="nb-NO"/>
            </w:rPr>
            <w:t>177-6438511</w:t>
          </w:r>
        </w:p>
      </w:tc>
    </w:tr>
  </w:tbl>
  <w:p w14:paraId="4EB0FCF4" w14:textId="77777777" w:rsidR="004418F8" w:rsidRPr="00EF0E26" w:rsidRDefault="004418F8" w:rsidP="004418F8">
    <w:pPr>
      <w:rPr>
        <w:noProof/>
        <w:sz w:val="14"/>
        <w:szCs w:val="14"/>
        <w:lang w:val="nb-NO"/>
      </w:rPr>
    </w:pPr>
  </w:p>
  <w:p w14:paraId="76E4F32E" w14:textId="77777777" w:rsidR="00883528" w:rsidRPr="00EF0E26" w:rsidRDefault="00883528" w:rsidP="00883528">
    <w:pPr>
      <w:pStyle w:val="Fuzeile"/>
      <w:tabs>
        <w:tab w:val="clear" w:pos="4536"/>
        <w:tab w:val="clear" w:pos="9072"/>
        <w:tab w:val="left" w:pos="2268"/>
        <w:tab w:val="left" w:pos="5103"/>
        <w:tab w:val="left" w:pos="5670"/>
        <w:tab w:val="left" w:pos="7655"/>
      </w:tabs>
      <w:ind w:left="-567"/>
      <w:rPr>
        <w:noProof/>
        <w:sz w:val="14"/>
        <w:szCs w:val="14"/>
        <w:lang w:val="nb-NO"/>
      </w:rPr>
    </w:pPr>
    <w:r w:rsidRPr="00EF0E26">
      <w:rPr>
        <w:noProof/>
        <w:sz w:val="14"/>
        <w:szCs w:val="14"/>
        <w:lang w:val="nb-NO"/>
      </w:rPr>
      <w:tab/>
    </w:r>
  </w:p>
  <w:p w14:paraId="4852240C" w14:textId="77777777" w:rsidR="00883528" w:rsidRPr="00EF0E26" w:rsidRDefault="00883528" w:rsidP="00883528">
    <w:pPr>
      <w:pStyle w:val="Fuzeile"/>
      <w:tabs>
        <w:tab w:val="clear" w:pos="4536"/>
        <w:tab w:val="left" w:pos="2268"/>
        <w:tab w:val="left" w:pos="5103"/>
        <w:tab w:val="left" w:pos="5670"/>
        <w:tab w:val="left" w:pos="7655"/>
      </w:tabs>
      <w:ind w:left="-567" w:right="-992"/>
      <w:rPr>
        <w:noProof/>
        <w:sz w:val="14"/>
        <w:szCs w:val="14"/>
        <w:lang w:val="nb-NO"/>
      </w:rPr>
    </w:pPr>
    <w:r w:rsidRPr="00EF0E26">
      <w:rPr>
        <w:noProof/>
        <w:sz w:val="14"/>
        <w:szCs w:val="14"/>
        <w:lang w:val="nb-NO"/>
      </w:rPr>
      <w:tab/>
    </w:r>
  </w:p>
  <w:p w14:paraId="123DAF69" w14:textId="77777777" w:rsidR="00883528" w:rsidRPr="00EF0E26" w:rsidRDefault="00883528" w:rsidP="00883528">
    <w:pPr>
      <w:pStyle w:val="Fuzeile"/>
      <w:tabs>
        <w:tab w:val="clear" w:pos="4536"/>
        <w:tab w:val="left" w:pos="2268"/>
        <w:tab w:val="left" w:pos="3119"/>
        <w:tab w:val="left" w:pos="5103"/>
        <w:tab w:val="left" w:pos="7655"/>
      </w:tabs>
      <w:ind w:left="-567"/>
      <w:rPr>
        <w:noProof/>
        <w:color w:val="808080"/>
        <w:sz w:val="14"/>
        <w:szCs w:val="14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ADD6" w14:textId="77777777" w:rsidR="00D9137D" w:rsidRDefault="00D9137D">
      <w:r>
        <w:separator/>
      </w:r>
    </w:p>
  </w:footnote>
  <w:footnote w:type="continuationSeparator" w:id="0">
    <w:p w14:paraId="1E8802C8" w14:textId="77777777" w:rsidR="00D9137D" w:rsidRDefault="00D9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26"/>
    <w:rsid w:val="000452B9"/>
    <w:rsid w:val="00045C6B"/>
    <w:rsid w:val="000523FA"/>
    <w:rsid w:val="00054097"/>
    <w:rsid w:val="0006599D"/>
    <w:rsid w:val="00067646"/>
    <w:rsid w:val="00145867"/>
    <w:rsid w:val="001702A4"/>
    <w:rsid w:val="001966E7"/>
    <w:rsid w:val="001D3EE4"/>
    <w:rsid w:val="001E174B"/>
    <w:rsid w:val="001F075F"/>
    <w:rsid w:val="0020039D"/>
    <w:rsid w:val="00202D39"/>
    <w:rsid w:val="00230E77"/>
    <w:rsid w:val="00276B06"/>
    <w:rsid w:val="00297296"/>
    <w:rsid w:val="002A650A"/>
    <w:rsid w:val="002B2FA2"/>
    <w:rsid w:val="002C456E"/>
    <w:rsid w:val="002E1F04"/>
    <w:rsid w:val="00300CAA"/>
    <w:rsid w:val="0031609A"/>
    <w:rsid w:val="003550E9"/>
    <w:rsid w:val="00377C32"/>
    <w:rsid w:val="003B2780"/>
    <w:rsid w:val="003D20FB"/>
    <w:rsid w:val="00410A39"/>
    <w:rsid w:val="004332C0"/>
    <w:rsid w:val="004418F8"/>
    <w:rsid w:val="00540508"/>
    <w:rsid w:val="005A3DE5"/>
    <w:rsid w:val="005C2072"/>
    <w:rsid w:val="00613F4F"/>
    <w:rsid w:val="007071CE"/>
    <w:rsid w:val="00766921"/>
    <w:rsid w:val="007766E1"/>
    <w:rsid w:val="007A42A7"/>
    <w:rsid w:val="007B06AC"/>
    <w:rsid w:val="007C59DC"/>
    <w:rsid w:val="007D22F8"/>
    <w:rsid w:val="00804D91"/>
    <w:rsid w:val="00806D27"/>
    <w:rsid w:val="00810B51"/>
    <w:rsid w:val="00866328"/>
    <w:rsid w:val="00883528"/>
    <w:rsid w:val="008D359C"/>
    <w:rsid w:val="009064B8"/>
    <w:rsid w:val="009708E5"/>
    <w:rsid w:val="009A2FBD"/>
    <w:rsid w:val="009B0003"/>
    <w:rsid w:val="00A02CE8"/>
    <w:rsid w:val="00A17480"/>
    <w:rsid w:val="00AB1123"/>
    <w:rsid w:val="00B9120B"/>
    <w:rsid w:val="00BC5B0B"/>
    <w:rsid w:val="00BE273E"/>
    <w:rsid w:val="00C61784"/>
    <w:rsid w:val="00C96EBB"/>
    <w:rsid w:val="00CC7737"/>
    <w:rsid w:val="00D04479"/>
    <w:rsid w:val="00D5247E"/>
    <w:rsid w:val="00D9137D"/>
    <w:rsid w:val="00DA4AF5"/>
    <w:rsid w:val="00DF3DA4"/>
    <w:rsid w:val="00E91661"/>
    <w:rsid w:val="00EB7704"/>
    <w:rsid w:val="00EF0E26"/>
    <w:rsid w:val="00F21905"/>
    <w:rsid w:val="00F22266"/>
    <w:rsid w:val="00FA4FB9"/>
    <w:rsid w:val="00FA7EED"/>
    <w:rsid w:val="00FB0E32"/>
    <w:rsid w:val="00FB4548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193F5A7E"/>
  <w15:chartTrackingRefBased/>
  <w15:docId w15:val="{9A2CAE50-1CCB-4EA7-B946-BD3128D8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3528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format1">
    <w:name w:val="Tabellenformat1"/>
    <w:basedOn w:val="NormaleTabelle"/>
    <w:rsid w:val="00B9120B"/>
    <w:rPr>
      <w:rFonts w:ascii="Arial" w:hAnsi="Aria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008000"/>
    </w:tcPr>
  </w:style>
  <w:style w:type="paragraph" w:styleId="Textkrper-Zeileneinzug">
    <w:name w:val="Body Text Indent"/>
    <w:basedOn w:val="Standard"/>
    <w:rsid w:val="00883528"/>
    <w:pPr>
      <w:tabs>
        <w:tab w:val="left" w:pos="6096"/>
      </w:tabs>
      <w:ind w:firstLine="708"/>
    </w:pPr>
    <w:rPr>
      <w:sz w:val="16"/>
    </w:rPr>
  </w:style>
  <w:style w:type="paragraph" w:styleId="Kopfzeile">
    <w:name w:val="header"/>
    <w:basedOn w:val="Standard"/>
    <w:rsid w:val="008835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352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A650A"/>
    <w:rPr>
      <w:rFonts w:ascii="Tahoma" w:hAnsi="Tahoma" w:cs="Tahoma"/>
      <w:sz w:val="16"/>
      <w:szCs w:val="16"/>
    </w:rPr>
  </w:style>
  <w:style w:type="character" w:styleId="Hyperlink">
    <w:name w:val="Hyperlink"/>
    <w:rsid w:val="00AB1123"/>
    <w:rPr>
      <w:color w:val="0000FF"/>
      <w:u w:val="single"/>
    </w:rPr>
  </w:style>
  <w:style w:type="paragraph" w:customStyle="1" w:styleId="Standard7pt">
    <w:name w:val="Standard + 7 pt"/>
    <w:basedOn w:val="Standard"/>
    <w:link w:val="Standard7ptZchn"/>
    <w:rsid w:val="00AB1123"/>
    <w:rPr>
      <w:noProof/>
      <w:color w:val="808080"/>
      <w:sz w:val="14"/>
    </w:rPr>
  </w:style>
  <w:style w:type="character" w:customStyle="1" w:styleId="Standard7ptZchn">
    <w:name w:val="Standard + 7 pt Zchn"/>
    <w:link w:val="Standard7pt"/>
    <w:rsid w:val="00AB1123"/>
    <w:rPr>
      <w:rFonts w:ascii="Arial" w:hAnsi="Arial"/>
      <w:noProof/>
      <w:color w:val="808080"/>
      <w:sz w:val="14"/>
      <w:lang w:val="de-DE" w:eastAsia="de-DE" w:bidi="ar-SA"/>
    </w:rPr>
  </w:style>
  <w:style w:type="paragraph" w:styleId="StandardWeb">
    <w:name w:val="Normal (Web)"/>
    <w:basedOn w:val="Standard"/>
    <w:rsid w:val="001702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31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rosoft\Downloads\Briefvorlage_Kleine_Ta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Briefvorlage_Kleine_Taten</Template>
  <TotalTime>0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Boris Langerbein</cp:lastModifiedBy>
  <cp:revision>9</cp:revision>
  <cp:lastPrinted>2023-12-29T06:35:00Z</cp:lastPrinted>
  <dcterms:created xsi:type="dcterms:W3CDTF">2023-12-28T09:23:00Z</dcterms:created>
  <dcterms:modified xsi:type="dcterms:W3CDTF">2023-12-29T06:35:00Z</dcterms:modified>
</cp:coreProperties>
</file>